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mallCaps/>
        </w:rPr>
      </w:pPr>
      <w:r w:rsidRPr="00456A05">
        <w:rPr>
          <w:b/>
          <w:smallCaps/>
        </w:rPr>
        <w:t>Formularz Oferty</w:t>
      </w:r>
    </w:p>
    <w:p w:rsidR="001A67A6" w:rsidRPr="00456A05" w:rsidRDefault="001A67A6" w:rsidP="001A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proofErr w:type="gramStart"/>
      <w:r w:rsidRPr="00456A05">
        <w:rPr>
          <w:b/>
        </w:rPr>
        <w:t>o</w:t>
      </w:r>
      <w:proofErr w:type="gramEnd"/>
      <w:r w:rsidRPr="00456A05">
        <w:rPr>
          <w:b/>
        </w:rPr>
        <w:t xml:space="preserve"> wartości poniżej 30 000 euro</w:t>
      </w:r>
    </w:p>
    <w:p w:rsidR="001A67A6" w:rsidRPr="00456A05" w:rsidRDefault="001A67A6" w:rsidP="001A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</w:p>
    <w:p w:rsidR="001A67A6" w:rsidRPr="00456A05" w:rsidRDefault="001A67A6" w:rsidP="001A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proofErr w:type="gramStart"/>
      <w:r w:rsidRPr="00456A05">
        <w:rPr>
          <w:b/>
        </w:rPr>
        <w:t>na</w:t>
      </w:r>
      <w:proofErr w:type="gramEnd"/>
      <w:r w:rsidRPr="00456A05">
        <w:rPr>
          <w:b/>
        </w:rPr>
        <w:t xml:space="preserve"> wykonanie </w:t>
      </w:r>
      <w:r w:rsidRPr="00E15564">
        <w:rPr>
          <w:b/>
        </w:rPr>
        <w:t>utwardzenia zjazdów z ulicy Tulipanowej na działki przyległe w Justynowie, gmina Andrespol.</w:t>
      </w: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spacing w:line="360" w:lineRule="auto"/>
        <w:ind w:left="360"/>
      </w:pPr>
      <w:r w:rsidRPr="00456A05">
        <w:t>Nazwa i adres Wykonawcy</w:t>
      </w:r>
      <w:r>
        <w:tab/>
      </w:r>
      <w:r>
        <w:tab/>
      </w:r>
      <w:r>
        <w:tab/>
      </w:r>
      <w:r>
        <w:tab/>
      </w:r>
      <w:r>
        <w:tab/>
      </w:r>
      <w:r w:rsidRPr="00456A05">
        <w:t>Dnia ……………………..</w:t>
      </w:r>
    </w:p>
    <w:p w:rsidR="001A67A6" w:rsidRPr="001A67A6" w:rsidRDefault="001A67A6" w:rsidP="001A67A6">
      <w:pPr>
        <w:spacing w:line="360" w:lineRule="auto"/>
        <w:ind w:left="360"/>
        <w:rPr>
          <w:lang w:val="de-DE"/>
        </w:rPr>
      </w:pPr>
      <w:r w:rsidRPr="001A67A6">
        <w:rPr>
          <w:lang w:val="de-DE"/>
        </w:rPr>
        <w:t>……………………..……………………….</w:t>
      </w:r>
    </w:p>
    <w:p w:rsidR="001A67A6" w:rsidRPr="001A67A6" w:rsidRDefault="001A67A6" w:rsidP="001A67A6">
      <w:pPr>
        <w:spacing w:line="360" w:lineRule="auto"/>
        <w:ind w:left="360"/>
        <w:rPr>
          <w:lang w:val="de-DE"/>
        </w:rPr>
      </w:pPr>
      <w:r w:rsidRPr="001A67A6">
        <w:rPr>
          <w:lang w:val="de-DE"/>
        </w:rPr>
        <w:t>…...…………………..……………………..</w:t>
      </w:r>
    </w:p>
    <w:p w:rsidR="001A67A6" w:rsidRPr="001A67A6" w:rsidRDefault="001A67A6" w:rsidP="001A67A6">
      <w:pPr>
        <w:spacing w:line="360" w:lineRule="auto"/>
        <w:ind w:left="360"/>
        <w:rPr>
          <w:lang w:val="de-DE"/>
        </w:rPr>
      </w:pPr>
      <w:r w:rsidRPr="001A67A6">
        <w:rPr>
          <w:lang w:val="de-DE"/>
        </w:rPr>
        <w:t>Numer telefonu …..……………………….</w:t>
      </w:r>
    </w:p>
    <w:p w:rsidR="001A67A6" w:rsidRPr="001A67A6" w:rsidRDefault="001A67A6" w:rsidP="001A67A6">
      <w:pPr>
        <w:spacing w:line="360" w:lineRule="auto"/>
        <w:ind w:left="360"/>
        <w:rPr>
          <w:lang w:val="de-DE"/>
        </w:rPr>
      </w:pPr>
      <w:r w:rsidRPr="001A67A6">
        <w:rPr>
          <w:lang w:val="de-DE"/>
        </w:rPr>
        <w:t>Numer fax/ e-mail ………………………..</w:t>
      </w:r>
    </w:p>
    <w:p w:rsidR="001A67A6" w:rsidRPr="001A67A6" w:rsidRDefault="001A67A6" w:rsidP="001A67A6">
      <w:pPr>
        <w:spacing w:line="360" w:lineRule="auto"/>
        <w:ind w:left="360"/>
        <w:rPr>
          <w:lang w:val="de-DE"/>
        </w:rPr>
      </w:pPr>
    </w:p>
    <w:p w:rsidR="001A67A6" w:rsidRPr="00456A05" w:rsidRDefault="001A67A6" w:rsidP="001A67A6">
      <w:pPr>
        <w:spacing w:line="360" w:lineRule="auto"/>
        <w:ind w:left="360"/>
        <w:rPr>
          <w:b/>
        </w:rPr>
      </w:pPr>
      <w:r w:rsidRPr="001A67A6">
        <w:rPr>
          <w:lang w:val="de-DE"/>
        </w:rPr>
        <w:tab/>
      </w:r>
      <w:r w:rsidRPr="001A67A6">
        <w:rPr>
          <w:lang w:val="de-DE"/>
        </w:rPr>
        <w:tab/>
      </w:r>
      <w:r w:rsidRPr="001A67A6">
        <w:rPr>
          <w:lang w:val="de-DE"/>
        </w:rPr>
        <w:tab/>
      </w:r>
      <w:r w:rsidRPr="001A67A6">
        <w:rPr>
          <w:lang w:val="de-DE"/>
        </w:rPr>
        <w:tab/>
      </w:r>
      <w:r w:rsidRPr="001A67A6">
        <w:rPr>
          <w:lang w:val="de-DE"/>
        </w:rPr>
        <w:tab/>
      </w:r>
      <w:r w:rsidRPr="001A67A6">
        <w:rPr>
          <w:lang w:val="de-DE"/>
        </w:rPr>
        <w:tab/>
      </w:r>
      <w:r w:rsidRPr="001A67A6">
        <w:rPr>
          <w:lang w:val="de-DE"/>
        </w:rPr>
        <w:tab/>
      </w:r>
      <w:r w:rsidRPr="001A67A6">
        <w:rPr>
          <w:lang w:val="de-DE"/>
        </w:rPr>
        <w:tab/>
      </w:r>
      <w:r w:rsidRPr="001A67A6">
        <w:rPr>
          <w:lang w:val="de-DE"/>
        </w:rPr>
        <w:tab/>
      </w:r>
      <w:proofErr w:type="gramStart"/>
      <w:r w:rsidRPr="00456A05">
        <w:rPr>
          <w:b/>
        </w:rPr>
        <w:t>Wójt  Gminy</w:t>
      </w:r>
      <w:proofErr w:type="gramEnd"/>
      <w:r w:rsidRPr="00456A05">
        <w:rPr>
          <w:b/>
        </w:rPr>
        <w:t xml:space="preserve"> </w:t>
      </w:r>
      <w:r>
        <w:rPr>
          <w:b/>
        </w:rPr>
        <w:t>Andrespol</w:t>
      </w: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numPr>
          <w:ilvl w:val="0"/>
          <w:numId w:val="1"/>
        </w:numPr>
        <w:spacing w:line="360" w:lineRule="auto"/>
      </w:pPr>
      <w:r w:rsidRPr="00456A05">
        <w:t>Oferuję wykonanie przedmiotu zamówienia za:</w:t>
      </w:r>
    </w:p>
    <w:p w:rsidR="001A67A6" w:rsidRPr="00456A05" w:rsidRDefault="001A67A6" w:rsidP="001A67A6">
      <w:pPr>
        <w:spacing w:line="360" w:lineRule="auto"/>
        <w:ind w:left="360"/>
      </w:pPr>
      <w:r w:rsidRPr="00456A05">
        <w:t xml:space="preserve">Cenę netto: ……………………………………….... </w:t>
      </w:r>
      <w:proofErr w:type="gramStart"/>
      <w:r w:rsidRPr="00456A05">
        <w:t>zł</w:t>
      </w:r>
      <w:proofErr w:type="gramEnd"/>
    </w:p>
    <w:p w:rsidR="001A67A6" w:rsidRPr="00456A05" w:rsidRDefault="001A67A6" w:rsidP="001A67A6">
      <w:pPr>
        <w:spacing w:line="360" w:lineRule="auto"/>
        <w:ind w:left="360"/>
      </w:pPr>
      <w:r w:rsidRPr="00456A05">
        <w:t xml:space="preserve">Cenę brutto: …………………………………….….. </w:t>
      </w:r>
      <w:proofErr w:type="gramStart"/>
      <w:r w:rsidRPr="00456A05">
        <w:t>zł</w:t>
      </w:r>
      <w:proofErr w:type="gramEnd"/>
    </w:p>
    <w:p w:rsidR="001A67A6" w:rsidRPr="00456A05" w:rsidRDefault="001A67A6" w:rsidP="001A67A6">
      <w:pPr>
        <w:spacing w:line="360" w:lineRule="auto"/>
        <w:ind w:left="360"/>
      </w:pPr>
      <w:r w:rsidRPr="00456A05">
        <w:t>Słownie brutto: ………………………………………………………………………………………………</w:t>
      </w:r>
    </w:p>
    <w:p w:rsidR="001A67A6" w:rsidRPr="00456A05" w:rsidRDefault="001A67A6" w:rsidP="001A67A6">
      <w:pPr>
        <w:spacing w:line="360" w:lineRule="auto"/>
        <w:ind w:left="360"/>
      </w:pPr>
      <w:r w:rsidRPr="00456A05">
        <w:t>……………</w:t>
      </w:r>
      <w:r>
        <w:t>………………………………………………………………………………</w:t>
      </w:r>
      <w:r w:rsidRPr="00456A05">
        <w:t>zł.</w:t>
      </w: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numPr>
          <w:ilvl w:val="0"/>
          <w:numId w:val="1"/>
        </w:numPr>
        <w:spacing w:line="360" w:lineRule="auto"/>
      </w:pPr>
      <w:r w:rsidRPr="00456A05">
        <w:t>Deklaruje ponadto:</w:t>
      </w:r>
    </w:p>
    <w:p w:rsidR="001A67A6" w:rsidRPr="00456A05" w:rsidRDefault="001A67A6" w:rsidP="001A67A6">
      <w:pPr>
        <w:spacing w:line="360" w:lineRule="auto"/>
        <w:ind w:left="360"/>
      </w:pPr>
      <w:proofErr w:type="gramStart"/>
      <w:r w:rsidRPr="00456A05">
        <w:t>a</w:t>
      </w:r>
      <w:proofErr w:type="gramEnd"/>
      <w:r w:rsidRPr="00456A05">
        <w:t>/ termin wykonania zamówienia: …………………………….…..</w:t>
      </w:r>
    </w:p>
    <w:p w:rsidR="001A67A6" w:rsidRPr="00456A05" w:rsidRDefault="001A67A6" w:rsidP="001A67A6">
      <w:pPr>
        <w:spacing w:line="360" w:lineRule="auto"/>
        <w:ind w:left="360"/>
      </w:pPr>
      <w:proofErr w:type="gramStart"/>
      <w:r w:rsidRPr="00456A05">
        <w:t>b</w:t>
      </w:r>
      <w:proofErr w:type="gramEnd"/>
      <w:r w:rsidRPr="00456A05">
        <w:t>/ okres gwarancji:…………………………………………….…….</w:t>
      </w:r>
    </w:p>
    <w:p w:rsidR="001A67A6" w:rsidRPr="00456A05" w:rsidRDefault="001A67A6" w:rsidP="001A67A6">
      <w:pPr>
        <w:spacing w:line="360" w:lineRule="auto"/>
        <w:ind w:left="360"/>
      </w:pPr>
      <w:proofErr w:type="gramStart"/>
      <w:r w:rsidRPr="00456A05">
        <w:t>c</w:t>
      </w:r>
      <w:proofErr w:type="gramEnd"/>
      <w:r w:rsidRPr="00456A05">
        <w:t>/ warunki gwarancji: ………………………………………………..</w:t>
      </w:r>
    </w:p>
    <w:p w:rsidR="001A67A6" w:rsidRPr="00456A05" w:rsidRDefault="001A67A6" w:rsidP="001A67A6">
      <w:pPr>
        <w:spacing w:line="360" w:lineRule="auto"/>
        <w:ind w:left="360"/>
      </w:pPr>
      <w:proofErr w:type="gramStart"/>
      <w:r w:rsidRPr="00456A05">
        <w:t>d</w:t>
      </w:r>
      <w:proofErr w:type="gramEnd"/>
      <w:r w:rsidRPr="00456A05">
        <w:t>/ ……………………………………………………………………...</w:t>
      </w:r>
    </w:p>
    <w:p w:rsidR="001A67A6" w:rsidRPr="00456A05" w:rsidRDefault="001A67A6" w:rsidP="001A67A6">
      <w:pPr>
        <w:spacing w:line="360" w:lineRule="auto"/>
        <w:ind w:left="360"/>
      </w:pPr>
      <w:proofErr w:type="gramStart"/>
      <w:r w:rsidRPr="00456A05">
        <w:t>e</w:t>
      </w:r>
      <w:proofErr w:type="gramEnd"/>
      <w:r w:rsidRPr="00456A05">
        <w:t>/……………………………………………………………………....</w:t>
      </w: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spacing w:line="360" w:lineRule="auto"/>
        <w:ind w:left="360"/>
        <w:jc w:val="both"/>
      </w:pPr>
      <w:r w:rsidRPr="00456A05">
        <w:t xml:space="preserve">3. Oświadczam, że </w:t>
      </w:r>
    </w:p>
    <w:p w:rsidR="001A67A6" w:rsidRPr="00456A05" w:rsidRDefault="001A67A6" w:rsidP="001A67A6">
      <w:pPr>
        <w:numPr>
          <w:ilvl w:val="0"/>
          <w:numId w:val="2"/>
        </w:numPr>
        <w:spacing w:line="360" w:lineRule="auto"/>
        <w:jc w:val="both"/>
      </w:pPr>
      <w:r w:rsidRPr="00456A05">
        <w:lastRenderedPageBreak/>
        <w:t xml:space="preserve">posiadam uprawnienia do wykonywania określonej w niniejszym postępowaniu </w:t>
      </w:r>
      <w:proofErr w:type="gramStart"/>
      <w:r w:rsidRPr="00456A05">
        <w:t>działalności  lub</w:t>
      </w:r>
      <w:proofErr w:type="gramEnd"/>
      <w:r w:rsidRPr="00456A05">
        <w:t xml:space="preserve"> czynności zgodnie z wymogami ustawowymi,</w:t>
      </w:r>
    </w:p>
    <w:p w:rsidR="001A67A6" w:rsidRPr="00456A05" w:rsidRDefault="001A67A6" w:rsidP="001A67A6">
      <w:pPr>
        <w:numPr>
          <w:ilvl w:val="0"/>
          <w:numId w:val="2"/>
        </w:numPr>
        <w:spacing w:line="360" w:lineRule="auto"/>
        <w:jc w:val="both"/>
      </w:pPr>
      <w:proofErr w:type="gramStart"/>
      <w:r w:rsidRPr="00456A05">
        <w:t>posiadam</w:t>
      </w:r>
      <w:proofErr w:type="gramEnd"/>
      <w:r w:rsidRPr="00456A05">
        <w:t xml:space="preserve"> wiedzę i doświadczenie, dysponuję odpowiednim potencjałem technicznym oraz osobami zdolnymi do wykonania zamówienia,</w:t>
      </w:r>
    </w:p>
    <w:p w:rsidR="001A67A6" w:rsidRPr="00456A05" w:rsidRDefault="001A67A6" w:rsidP="001A67A6">
      <w:pPr>
        <w:numPr>
          <w:ilvl w:val="0"/>
          <w:numId w:val="2"/>
        </w:numPr>
        <w:spacing w:line="360" w:lineRule="auto"/>
        <w:jc w:val="both"/>
      </w:pPr>
      <w:proofErr w:type="gramStart"/>
      <w:r w:rsidRPr="00456A05">
        <w:t>znajduję</w:t>
      </w:r>
      <w:proofErr w:type="gramEnd"/>
      <w:r w:rsidRPr="00456A05">
        <w:t xml:space="preserve"> się w sytuacji ekonomicznej i finansowej zapewniającej wykonanie zamówienia,</w:t>
      </w:r>
    </w:p>
    <w:p w:rsidR="001A67A6" w:rsidRPr="00456A05" w:rsidRDefault="001A67A6" w:rsidP="001A67A6">
      <w:pPr>
        <w:numPr>
          <w:ilvl w:val="0"/>
          <w:numId w:val="2"/>
        </w:numPr>
        <w:spacing w:line="360" w:lineRule="auto"/>
        <w:jc w:val="both"/>
      </w:pPr>
      <w:proofErr w:type="gramStart"/>
      <w:r w:rsidRPr="00456A05">
        <w:t>po</w:t>
      </w:r>
      <w:proofErr w:type="gramEnd"/>
      <w:r w:rsidRPr="00456A05">
        <w:t xml:space="preserve"> zapoznaniu się z warunkami zamówienia akceptuję je bez zastrzeżeń oraz zdobyliśmy konieczne informacje do przygotowania oferty,</w:t>
      </w:r>
    </w:p>
    <w:p w:rsidR="001A67A6" w:rsidRPr="00456A05" w:rsidRDefault="001A67A6" w:rsidP="001A67A6">
      <w:pPr>
        <w:numPr>
          <w:ilvl w:val="0"/>
          <w:numId w:val="2"/>
        </w:numPr>
        <w:spacing w:line="360" w:lineRule="auto"/>
        <w:jc w:val="both"/>
      </w:pPr>
      <w:proofErr w:type="gramStart"/>
      <w:r w:rsidRPr="00456A05">
        <w:t>zobowiązuję</w:t>
      </w:r>
      <w:proofErr w:type="gramEnd"/>
      <w:r w:rsidRPr="00456A05">
        <w:t xml:space="preserve"> się w przypadku wybrania naszej oferty do zawarcia umowy w miejscu i terminie wyznaczonym przez Zamawiającego,</w:t>
      </w:r>
    </w:p>
    <w:p w:rsidR="001A67A6" w:rsidRPr="00456A05" w:rsidRDefault="001A67A6" w:rsidP="001A67A6">
      <w:pPr>
        <w:numPr>
          <w:ilvl w:val="0"/>
          <w:numId w:val="2"/>
        </w:numPr>
        <w:spacing w:line="360" w:lineRule="auto"/>
        <w:jc w:val="both"/>
      </w:pPr>
      <w:proofErr w:type="gramStart"/>
      <w:r w:rsidRPr="00456A05">
        <w:t>termin</w:t>
      </w:r>
      <w:proofErr w:type="gramEnd"/>
      <w:r w:rsidRPr="00456A05">
        <w:t xml:space="preserve"> związania ofertą wynosi 30 dni od wyznaczonego dnia na składanie ofert.  </w:t>
      </w: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spacing w:line="360" w:lineRule="auto"/>
        <w:ind w:left="360"/>
      </w:pPr>
      <w:r w:rsidRPr="00456A05">
        <w:t xml:space="preserve">4. Załącznikami do niniejszego formularza stanowiącymi integralną część oferty są: </w:t>
      </w:r>
    </w:p>
    <w:p w:rsidR="001A67A6" w:rsidRPr="00456A05" w:rsidRDefault="001A67A6" w:rsidP="001A67A6">
      <w:pPr>
        <w:spacing w:line="360" w:lineRule="auto"/>
        <w:ind w:left="360"/>
      </w:pPr>
      <w:r w:rsidRPr="00456A05">
        <w:tab/>
        <w:t>1/ ………………</w:t>
      </w:r>
    </w:p>
    <w:p w:rsidR="001A67A6" w:rsidRPr="00456A05" w:rsidRDefault="001A67A6" w:rsidP="001A67A6">
      <w:pPr>
        <w:spacing w:line="360" w:lineRule="auto"/>
        <w:ind w:left="360"/>
      </w:pPr>
      <w:r w:rsidRPr="00456A05">
        <w:tab/>
        <w:t>2/ ………………</w:t>
      </w: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spacing w:line="360" w:lineRule="auto"/>
        <w:ind w:left="360"/>
      </w:pPr>
    </w:p>
    <w:p w:rsidR="001A67A6" w:rsidRPr="00456A05" w:rsidRDefault="001A67A6" w:rsidP="001A67A6">
      <w:pPr>
        <w:spacing w:line="360" w:lineRule="auto"/>
        <w:ind w:left="360"/>
      </w:pPr>
      <w:r w:rsidRPr="00456A05">
        <w:t>………………………..</w:t>
      </w:r>
      <w:proofErr w:type="gramStart"/>
      <w:r w:rsidRPr="00456A05">
        <w:t>dn</w:t>
      </w:r>
      <w:proofErr w:type="gramEnd"/>
      <w:r w:rsidRPr="00456A05">
        <w:t>. ……………………..</w:t>
      </w:r>
      <w:r w:rsidRPr="00456A05">
        <w:tab/>
        <w:t>………………………………..</w:t>
      </w:r>
    </w:p>
    <w:p w:rsidR="001A67A6" w:rsidRPr="00456A05" w:rsidRDefault="001A67A6" w:rsidP="001A67A6">
      <w:pPr>
        <w:spacing w:line="360" w:lineRule="auto"/>
        <w:ind w:left="360"/>
      </w:pPr>
      <w:r w:rsidRPr="00456A05">
        <w:tab/>
      </w:r>
      <w:r w:rsidRPr="00456A05">
        <w:tab/>
      </w:r>
      <w:r w:rsidRPr="00456A05">
        <w:tab/>
      </w:r>
      <w:r w:rsidRPr="00456A05">
        <w:tab/>
      </w:r>
      <w:r w:rsidRPr="00456A05">
        <w:tab/>
      </w:r>
      <w:r w:rsidRPr="00456A05">
        <w:tab/>
      </w:r>
      <w:r w:rsidRPr="00456A05">
        <w:tab/>
      </w:r>
      <w:r w:rsidRPr="00456A05">
        <w:tab/>
      </w:r>
      <w:r>
        <w:t xml:space="preserve">   </w:t>
      </w:r>
      <w:r w:rsidRPr="00456A05">
        <w:t>(podpis osoby uprawnionej)</w:t>
      </w:r>
    </w:p>
    <w:p w:rsidR="001A67A6" w:rsidRPr="00456A05" w:rsidRDefault="001A67A6" w:rsidP="001A67A6">
      <w:pPr>
        <w:spacing w:line="360" w:lineRule="auto"/>
        <w:ind w:left="360"/>
      </w:pPr>
    </w:p>
    <w:p w:rsidR="00001228" w:rsidRDefault="00001228">
      <w:bookmarkStart w:id="0" w:name="_GoBack"/>
      <w:bookmarkEnd w:id="0"/>
    </w:p>
    <w:sectPr w:rsidR="00001228" w:rsidSect="00E15564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A7" w:rsidRPr="003534D5" w:rsidRDefault="001A67A6" w:rsidP="00BB7A6E">
    <w:pPr>
      <w:pStyle w:val="Nagwek"/>
      <w:jc w:val="right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6FB"/>
    <w:multiLevelType w:val="hybridMultilevel"/>
    <w:tmpl w:val="4C8A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A6"/>
    <w:rsid w:val="00001228"/>
    <w:rsid w:val="001A67A6"/>
    <w:rsid w:val="0088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6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7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6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7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37A6BD72</Template>
  <TotalTime>1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Frankiewicz</dc:creator>
  <cp:lastModifiedBy>Rafał Frankiewicz</cp:lastModifiedBy>
  <cp:revision>1</cp:revision>
  <dcterms:created xsi:type="dcterms:W3CDTF">2016-07-28T12:52:00Z</dcterms:created>
  <dcterms:modified xsi:type="dcterms:W3CDTF">2016-07-28T12:53:00Z</dcterms:modified>
</cp:coreProperties>
</file>